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E634" w14:textId="77777777" w:rsidR="00AE291A" w:rsidRDefault="00AE291A">
      <w:pPr>
        <w:pStyle w:val="InsideAddress"/>
        <w:jc w:val="center"/>
        <w:rPr>
          <w:rFonts w:ascii="Lucida Bright" w:hAnsi="Lucida Bright"/>
          <w:b/>
          <w:sz w:val="36"/>
        </w:rPr>
      </w:pPr>
      <w:r>
        <w:rPr>
          <w:rFonts w:ascii="Lucida Bright" w:hAnsi="Lucida Bright"/>
          <w:b/>
          <w:sz w:val="36"/>
        </w:rPr>
        <w:t xml:space="preserve">  </w:t>
      </w:r>
    </w:p>
    <w:p w14:paraId="672A6659" w14:textId="77777777" w:rsidR="00AE291A" w:rsidRDefault="005F6717">
      <w:pPr>
        <w:pStyle w:val="InsideAddress"/>
        <w:jc w:val="center"/>
      </w:pPr>
      <w:r>
        <w:rPr>
          <w:noProof/>
        </w:rPr>
        <w:drawing>
          <wp:inline distT="0" distB="0" distL="0" distR="0" wp14:anchorId="64A5C2CC" wp14:editId="07777777">
            <wp:extent cx="117157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E291A" w:rsidRDefault="00AE291A">
      <w:pPr>
        <w:pStyle w:val="InsideAddress"/>
      </w:pPr>
    </w:p>
    <w:p w14:paraId="2218FE99" w14:textId="77777777" w:rsidR="00AE291A" w:rsidRDefault="00AE291A" w:rsidP="00FB0993">
      <w:pPr>
        <w:pStyle w:val="InsideAddress"/>
        <w:jc w:val="center"/>
        <w:rPr>
          <w:b/>
          <w:bCs/>
          <w:sz w:val="32"/>
        </w:rPr>
      </w:pPr>
      <w:smartTag w:uri="urn:schemas-microsoft-com:office:smarttags" w:element="PlaceName">
        <w:r>
          <w:rPr>
            <w:b/>
            <w:bCs/>
            <w:sz w:val="32"/>
          </w:rPr>
          <w:t>HAMILTON</w:t>
        </w:r>
      </w:smartTag>
      <w:r>
        <w:rPr>
          <w:b/>
          <w:bCs/>
          <w:sz w:val="32"/>
        </w:rPr>
        <w:t xml:space="preserve"> HIGH SCHOOL</w:t>
      </w:r>
    </w:p>
    <w:p w14:paraId="5DAB6C7B" w14:textId="77777777" w:rsidR="006E07E1" w:rsidRPr="00F97403" w:rsidRDefault="006E07E1" w:rsidP="00FB0993">
      <w:pPr>
        <w:pStyle w:val="InsideAddress"/>
        <w:jc w:val="center"/>
        <w:rPr>
          <w:b/>
          <w:bCs/>
        </w:rPr>
      </w:pPr>
    </w:p>
    <w:p w14:paraId="02EB378F" w14:textId="77777777" w:rsidR="006E07E1" w:rsidRPr="000666C6" w:rsidRDefault="006E07E1" w:rsidP="00FB0993">
      <w:pPr>
        <w:pStyle w:val="InsideAddress"/>
        <w:jc w:val="center"/>
        <w:rPr>
          <w:b/>
          <w:bCs/>
          <w:sz w:val="10"/>
          <w:szCs w:val="10"/>
        </w:rPr>
      </w:pPr>
    </w:p>
    <w:p w14:paraId="5B2C802B" w14:textId="3294067E" w:rsidR="006E07E1" w:rsidRPr="00F97403" w:rsidRDefault="006E07E1" w:rsidP="00FB0993">
      <w:pPr>
        <w:pStyle w:val="InsideAddress"/>
        <w:jc w:val="center"/>
        <w:rPr>
          <w:b/>
          <w:bCs/>
          <w:sz w:val="52"/>
          <w:szCs w:val="52"/>
          <w:u w:val="single"/>
        </w:rPr>
      </w:pPr>
      <w:r w:rsidRPr="00F97403">
        <w:rPr>
          <w:b/>
          <w:bCs/>
          <w:sz w:val="52"/>
          <w:szCs w:val="52"/>
          <w:u w:val="single"/>
        </w:rPr>
        <w:t>20</w:t>
      </w:r>
      <w:r w:rsidR="0057502A">
        <w:rPr>
          <w:b/>
          <w:bCs/>
          <w:sz w:val="52"/>
          <w:szCs w:val="52"/>
          <w:u w:val="single"/>
        </w:rPr>
        <w:t>2</w:t>
      </w:r>
      <w:r w:rsidR="00015DDD">
        <w:rPr>
          <w:b/>
          <w:bCs/>
          <w:sz w:val="52"/>
          <w:szCs w:val="52"/>
          <w:u w:val="single"/>
        </w:rPr>
        <w:t>5</w:t>
      </w:r>
      <w:r w:rsidRPr="00F97403">
        <w:rPr>
          <w:b/>
          <w:bCs/>
          <w:sz w:val="52"/>
          <w:szCs w:val="52"/>
          <w:u w:val="single"/>
        </w:rPr>
        <w:t>/202</w:t>
      </w:r>
      <w:r w:rsidR="00015DDD">
        <w:rPr>
          <w:b/>
          <w:bCs/>
          <w:sz w:val="52"/>
          <w:szCs w:val="52"/>
          <w:u w:val="single"/>
        </w:rPr>
        <w:t>6</w:t>
      </w:r>
      <w:r w:rsidR="0002105E">
        <w:rPr>
          <w:b/>
          <w:bCs/>
          <w:sz w:val="52"/>
          <w:szCs w:val="52"/>
          <w:u w:val="single"/>
        </w:rPr>
        <w:t xml:space="preserve"> </w:t>
      </w:r>
      <w:r w:rsidRPr="00F97403">
        <w:rPr>
          <w:b/>
          <w:bCs/>
          <w:sz w:val="52"/>
          <w:szCs w:val="52"/>
          <w:u w:val="single"/>
        </w:rPr>
        <w:t>Varsity Girls Golf</w:t>
      </w:r>
    </w:p>
    <w:p w14:paraId="6A05A809" w14:textId="77777777" w:rsidR="006E07E1" w:rsidRDefault="006E07E1" w:rsidP="00FB0993">
      <w:pPr>
        <w:pStyle w:val="InsideAddress"/>
        <w:jc w:val="center"/>
        <w:rPr>
          <w:b/>
          <w:bCs/>
          <w:sz w:val="32"/>
        </w:rPr>
      </w:pPr>
    </w:p>
    <w:p w14:paraId="5A39BBE3" w14:textId="77777777" w:rsidR="006E07E1" w:rsidRDefault="005F6717" w:rsidP="00FB0993">
      <w:pPr>
        <w:pStyle w:val="InsideAddress"/>
        <w:jc w:val="center"/>
        <w:rPr>
          <w:noProof/>
        </w:rPr>
      </w:pPr>
      <w:r w:rsidRPr="00F74C75">
        <w:rPr>
          <w:noProof/>
        </w:rPr>
        <w:drawing>
          <wp:inline distT="0" distB="0" distL="0" distR="0" wp14:anchorId="07D9A9EC" wp14:editId="07777777">
            <wp:extent cx="1038225" cy="1038225"/>
            <wp:effectExtent l="0" t="0" r="0" b="0"/>
            <wp:docPr id="2" name="Picture 1" descr="Image result for 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6E07E1" w:rsidRDefault="006E07E1" w:rsidP="00FB0993">
      <w:pPr>
        <w:pStyle w:val="InsideAddress"/>
        <w:jc w:val="center"/>
        <w:rPr>
          <w:noProof/>
        </w:rPr>
      </w:pPr>
    </w:p>
    <w:p w14:paraId="75641CDD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Home course:  Bear Creek Golf Complex</w:t>
      </w:r>
    </w:p>
    <w:p w14:paraId="72A3D3EC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5B8C4CDD" w14:textId="77777777" w:rsidR="006E07E1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Season begins early August through the end of October.</w:t>
      </w:r>
    </w:p>
    <w:p w14:paraId="0D0B940D" w14:textId="77777777" w:rsidR="00347C2D" w:rsidRDefault="00347C2D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1522601D" w14:textId="77777777" w:rsidR="00347C2D" w:rsidRPr="00347C2D" w:rsidRDefault="00347C2D" w:rsidP="00FB0993">
      <w:pPr>
        <w:pStyle w:val="InsideAddress"/>
        <w:jc w:val="center"/>
        <w:rPr>
          <w:rFonts w:ascii="Book Antiqua" w:hAnsi="Book Antiqua"/>
          <w:b/>
          <w:noProof/>
        </w:rPr>
      </w:pPr>
      <w:r w:rsidRPr="00347C2D">
        <w:rPr>
          <w:rFonts w:ascii="Book Antiqua" w:hAnsi="Book Antiqua"/>
          <w:b/>
          <w:noProof/>
        </w:rPr>
        <w:t xml:space="preserve">Tryouts:  </w:t>
      </w:r>
      <w:r w:rsidR="0057502A">
        <w:rPr>
          <w:rFonts w:ascii="Book Antiqua" w:hAnsi="Book Antiqua"/>
          <w:b/>
          <w:noProof/>
        </w:rPr>
        <w:t>TBD (will be posted on HHS Girls Golf website and stated in school announcements)</w:t>
      </w:r>
    </w:p>
    <w:p w14:paraId="0E27B00A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</w:p>
    <w:p w14:paraId="040C0311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</w:rPr>
      </w:pPr>
      <w:r w:rsidRPr="000666C6">
        <w:rPr>
          <w:rFonts w:ascii="Book Antiqua" w:hAnsi="Book Antiqua"/>
          <w:noProof/>
        </w:rPr>
        <w:t>The season consists of regular 9 hole matches and 3-5 “36” hole tournaments.</w:t>
      </w:r>
    </w:p>
    <w:p w14:paraId="60061E4C" w14:textId="77777777" w:rsidR="000666C6" w:rsidRPr="000666C6" w:rsidRDefault="000666C6" w:rsidP="00FB0993">
      <w:pPr>
        <w:pStyle w:val="InsideAddress"/>
        <w:jc w:val="center"/>
        <w:rPr>
          <w:rFonts w:ascii="Book Antiqua" w:hAnsi="Book Antiqua"/>
          <w:noProof/>
          <w:sz w:val="10"/>
          <w:szCs w:val="10"/>
        </w:rPr>
      </w:pPr>
    </w:p>
    <w:p w14:paraId="44EAFD9C" w14:textId="77777777" w:rsidR="006E07E1" w:rsidRPr="000666C6" w:rsidRDefault="006E07E1" w:rsidP="00FB0993">
      <w:pPr>
        <w:pStyle w:val="InsideAddress"/>
        <w:jc w:val="center"/>
        <w:rPr>
          <w:rFonts w:ascii="Book Antiqua" w:hAnsi="Book Antiqua"/>
          <w:noProof/>
          <w:sz w:val="10"/>
          <w:szCs w:val="10"/>
        </w:rPr>
      </w:pPr>
    </w:p>
    <w:p w14:paraId="200D8EDD" w14:textId="3E0CAD3F" w:rsidR="006E07E1" w:rsidRPr="000666C6" w:rsidRDefault="005F6717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915667">
        <w:rPr>
          <w:noProof/>
        </w:rPr>
        <w:drawing>
          <wp:inline distT="0" distB="0" distL="0" distR="0" wp14:anchorId="3ED746A3" wp14:editId="07777777">
            <wp:extent cx="514350" cy="514350"/>
            <wp:effectExtent l="0" t="0" r="0" b="0"/>
            <wp:docPr id="3" name="Picture 1" descr="Image result for golf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FA7">
        <w:rPr>
          <w:rFonts w:ascii="Book Antiqua" w:hAnsi="Book Antiqua"/>
          <w:i/>
          <w:noProof/>
          <w:sz w:val="24"/>
          <w:szCs w:val="24"/>
        </w:rPr>
        <w:t xml:space="preserve"> </w:t>
      </w:r>
      <w:r w:rsidR="00517D01" w:rsidRPr="006A285F">
        <w:rPr>
          <w:rFonts w:ascii="Book Antiqua" w:hAnsi="Book Antiqua"/>
          <w:b/>
          <w:bCs/>
          <w:i/>
          <w:noProof/>
          <w:sz w:val="24"/>
          <w:szCs w:val="24"/>
        </w:rPr>
        <w:t>2022</w:t>
      </w:r>
      <w:r w:rsidR="001E3FA7">
        <w:rPr>
          <w:rFonts w:ascii="Book Antiqua" w:hAnsi="Book Antiqua"/>
          <w:i/>
          <w:noProof/>
          <w:sz w:val="24"/>
          <w:szCs w:val="24"/>
        </w:rPr>
        <w:t xml:space="preserve">  </w:t>
      </w:r>
      <w:r w:rsidR="001E3FA7" w:rsidRPr="00915667">
        <w:rPr>
          <w:noProof/>
        </w:rPr>
        <w:drawing>
          <wp:inline distT="0" distB="0" distL="0" distR="0" wp14:anchorId="378972F0" wp14:editId="2F0B448B">
            <wp:extent cx="514350" cy="514350"/>
            <wp:effectExtent l="0" t="0" r="0" b="0"/>
            <wp:docPr id="1193133156" name="Picture 1" descr="Image result for golf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0997" w14:textId="45F973DC" w:rsidR="006E07E1" w:rsidRPr="006A285F" w:rsidRDefault="006E07E1" w:rsidP="00613848">
      <w:pPr>
        <w:pStyle w:val="InsideAddress"/>
        <w:jc w:val="center"/>
        <w:rPr>
          <w:rFonts w:ascii="Book Antiqua" w:hAnsi="Book Antiqua"/>
          <w:b/>
          <w:bCs/>
          <w:i/>
          <w:noProof/>
          <w:sz w:val="24"/>
          <w:szCs w:val="24"/>
        </w:rPr>
      </w:pPr>
      <w:r w:rsidRPr="000666C6">
        <w:rPr>
          <w:rFonts w:ascii="Book Antiqua" w:hAnsi="Book Antiqua"/>
          <w:i/>
          <w:noProof/>
          <w:sz w:val="24"/>
          <w:szCs w:val="24"/>
        </w:rPr>
        <w:t xml:space="preserve"> </w:t>
      </w:r>
      <w:r w:rsidR="00613848" w:rsidRPr="006A285F">
        <w:rPr>
          <w:rFonts w:ascii="Book Antiqua" w:hAnsi="Book Antiqua"/>
          <w:b/>
          <w:bCs/>
          <w:i/>
          <w:noProof/>
          <w:sz w:val="24"/>
          <w:szCs w:val="24"/>
        </w:rPr>
        <w:t>State Champs!</w:t>
      </w:r>
    </w:p>
    <w:p w14:paraId="4B94D5A5" w14:textId="77777777" w:rsidR="000666C6" w:rsidRDefault="000666C6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</w:p>
    <w:p w14:paraId="3DEEC669" w14:textId="77777777" w:rsidR="000666C6" w:rsidRDefault="005F6717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  <w:r w:rsidRPr="00F74C75">
        <w:rPr>
          <w:noProof/>
        </w:rPr>
        <w:drawing>
          <wp:inline distT="0" distB="0" distL="0" distR="0" wp14:anchorId="1A0360A8" wp14:editId="0E8B2511">
            <wp:extent cx="366622" cy="394824"/>
            <wp:effectExtent l="0" t="0" r="0" b="5715"/>
            <wp:docPr id="5" name="Picture 3" descr="Image result for 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lf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1" cy="4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B9AB" w14:textId="77777777" w:rsidR="000666C6" w:rsidRPr="000666C6" w:rsidRDefault="000666C6" w:rsidP="00FB0993">
      <w:pPr>
        <w:pStyle w:val="InsideAddress"/>
        <w:jc w:val="center"/>
        <w:rPr>
          <w:rFonts w:ascii="Book Antiqua" w:hAnsi="Book Antiqua"/>
          <w:i/>
          <w:noProof/>
          <w:sz w:val="24"/>
          <w:szCs w:val="24"/>
        </w:rPr>
      </w:pPr>
    </w:p>
    <w:p w14:paraId="3F010862" w14:textId="77777777" w:rsidR="000666C6" w:rsidRDefault="000666C6" w:rsidP="00FB0993">
      <w:pPr>
        <w:pStyle w:val="InsideAddress"/>
        <w:jc w:val="center"/>
        <w:rPr>
          <w:rFonts w:ascii="Book Antiqua" w:hAnsi="Book Antiqua"/>
          <w:b/>
          <w:noProof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t>Athletic Clearance Eligibility I</w:t>
      </w:r>
      <w:r w:rsidRPr="000666C6">
        <w:rPr>
          <w:rFonts w:ascii="Book Antiqua" w:hAnsi="Book Antiqua"/>
          <w:b/>
          <w:noProof/>
          <w:sz w:val="24"/>
          <w:szCs w:val="24"/>
        </w:rPr>
        <w:t>nformation:</w:t>
      </w:r>
    </w:p>
    <w:p w14:paraId="286A8243" w14:textId="77777777" w:rsidR="00857C4C" w:rsidRDefault="00857C4C" w:rsidP="00FB0993">
      <w:pPr>
        <w:pStyle w:val="InsideAddress"/>
        <w:jc w:val="center"/>
        <w:rPr>
          <w:rFonts w:ascii="Book Antiqua" w:hAnsi="Book Antiqua"/>
          <w:b/>
          <w:noProof/>
          <w:sz w:val="24"/>
          <w:szCs w:val="24"/>
        </w:rPr>
      </w:pPr>
    </w:p>
    <w:p w14:paraId="45FB0818" w14:textId="77777777" w:rsidR="000666C6" w:rsidRPr="002C4112" w:rsidRDefault="000666C6" w:rsidP="00FB0993">
      <w:pPr>
        <w:pStyle w:val="InsideAddress"/>
        <w:jc w:val="center"/>
        <w:rPr>
          <w:rFonts w:ascii="Book Antiqua" w:hAnsi="Book Antiqua"/>
          <w:b/>
          <w:noProof/>
          <w:sz w:val="16"/>
          <w:szCs w:val="16"/>
        </w:rPr>
      </w:pPr>
    </w:p>
    <w:p w14:paraId="7C3B1E3A" w14:textId="1E0840E1" w:rsidR="000666C6" w:rsidRDefault="000666C6" w:rsidP="00FB0993">
      <w:pPr>
        <w:pStyle w:val="InsideAddress"/>
        <w:jc w:val="center"/>
        <w:rPr>
          <w:rFonts w:ascii="Book Antiqua" w:hAnsi="Book Antiqua"/>
          <w:noProof/>
          <w:color w:val="ED7D31" w:themeColor="accent2"/>
          <w:sz w:val="28"/>
          <w:szCs w:val="28"/>
        </w:rPr>
      </w:pPr>
      <w:r w:rsidRPr="005E1291">
        <w:rPr>
          <w:rFonts w:ascii="Book Antiqua" w:hAnsi="Book Antiqua"/>
          <w:noProof/>
          <w:sz w:val="28"/>
          <w:szCs w:val="28"/>
        </w:rPr>
        <w:t xml:space="preserve">Register at :  </w:t>
      </w:r>
      <w:hyperlink r:id="rId13" w:history="1">
        <w:r w:rsidR="00171131" w:rsidRPr="001777A7">
          <w:rPr>
            <w:rStyle w:val="Hyperlink"/>
            <w:rFonts w:ascii="Book Antiqua" w:hAnsi="Book Antiqua"/>
            <w:noProof/>
            <w:sz w:val="28"/>
            <w:szCs w:val="28"/>
          </w:rPr>
          <w:t>https://www.aktivate.com/</w:t>
        </w:r>
      </w:hyperlink>
    </w:p>
    <w:p w14:paraId="719D9150" w14:textId="77777777" w:rsidR="00171131" w:rsidRDefault="00171131" w:rsidP="00FB0993">
      <w:pPr>
        <w:pStyle w:val="InsideAddress"/>
        <w:jc w:val="center"/>
        <w:rPr>
          <w:rFonts w:ascii="Book Antiqua" w:hAnsi="Book Antiqua"/>
          <w:noProof/>
          <w:color w:val="ED7D31" w:themeColor="accent2"/>
          <w:sz w:val="28"/>
          <w:szCs w:val="28"/>
        </w:rPr>
      </w:pPr>
    </w:p>
    <w:p w14:paraId="0C74EAFC" w14:textId="1F4E9256" w:rsidR="00171131" w:rsidRDefault="006A6933" w:rsidP="00FB0993">
      <w:pPr>
        <w:pStyle w:val="InsideAddress"/>
        <w:jc w:val="center"/>
        <w:rPr>
          <w:rFonts w:ascii="Book Antiqua" w:hAnsi="Book Antiqua"/>
          <w:noProof/>
          <w:color w:val="ED7D31" w:themeColor="accent2"/>
          <w:sz w:val="28"/>
          <w:szCs w:val="28"/>
        </w:rPr>
      </w:pPr>
      <w:r>
        <w:rPr>
          <w:rFonts w:ascii="Book Antiqua" w:hAnsi="Book Antiqua"/>
          <w:noProof/>
          <w:color w:val="ED7D31" w:themeColor="accent2"/>
          <w:sz w:val="28"/>
          <w:szCs w:val="28"/>
        </w:rPr>
        <w:t>Athletic Physical Information:</w:t>
      </w:r>
    </w:p>
    <w:p w14:paraId="466E8AC8" w14:textId="572C8C4C" w:rsidR="006A6933" w:rsidRPr="005E1291" w:rsidRDefault="006A6933" w:rsidP="00FB0993">
      <w:pPr>
        <w:pStyle w:val="InsideAddress"/>
        <w:jc w:val="center"/>
        <w:rPr>
          <w:rFonts w:ascii="Book Antiqua" w:hAnsi="Book Antiqua"/>
          <w:noProof/>
          <w:sz w:val="28"/>
          <w:szCs w:val="28"/>
        </w:rPr>
      </w:pPr>
      <w:r w:rsidRPr="006A6933">
        <w:rPr>
          <w:rFonts w:ascii="Book Antiqua" w:hAnsi="Book Antiqua"/>
          <w:noProof/>
          <w:sz w:val="28"/>
          <w:szCs w:val="28"/>
        </w:rPr>
        <w:t>file:///C:/Users/walker.jackie/Downloads/Registration%20Flyer_SportsPhysical_Event_links.321.pdf</w:t>
      </w:r>
    </w:p>
    <w:p w14:paraId="049F31CB" w14:textId="77777777" w:rsidR="000666C6" w:rsidRDefault="000666C6" w:rsidP="00FB0993">
      <w:pPr>
        <w:pStyle w:val="InsideAddress"/>
        <w:jc w:val="center"/>
        <w:rPr>
          <w:rFonts w:ascii="Book Antiqua" w:hAnsi="Book Antiqua"/>
          <w:noProof/>
          <w:sz w:val="24"/>
          <w:szCs w:val="24"/>
        </w:rPr>
      </w:pPr>
    </w:p>
    <w:p w14:paraId="53128261" w14:textId="77777777" w:rsidR="00F97403" w:rsidRPr="00F97403" w:rsidRDefault="00F97403" w:rsidP="00FB0993">
      <w:pPr>
        <w:pStyle w:val="InsideAddress"/>
        <w:jc w:val="center"/>
        <w:rPr>
          <w:sz w:val="10"/>
          <w:szCs w:val="10"/>
        </w:rPr>
      </w:pPr>
    </w:p>
    <w:p w14:paraId="62486C05" w14:textId="77777777" w:rsidR="00F97403" w:rsidRPr="00F97403" w:rsidRDefault="00F97403" w:rsidP="00FB0993">
      <w:pPr>
        <w:pStyle w:val="InsideAddress"/>
        <w:jc w:val="center"/>
        <w:rPr>
          <w:sz w:val="10"/>
          <w:szCs w:val="10"/>
        </w:rPr>
      </w:pPr>
    </w:p>
    <w:p w14:paraId="5D7578DE" w14:textId="77777777" w:rsidR="00AE291A" w:rsidRPr="000666C6" w:rsidRDefault="00AE291A" w:rsidP="000666C6">
      <w:pPr>
        <w:tabs>
          <w:tab w:val="left" w:pos="780"/>
        </w:tabs>
        <w:jc w:val="center"/>
        <w:rPr>
          <w:b/>
          <w:iCs/>
          <w:sz w:val="24"/>
          <w:szCs w:val="24"/>
        </w:rPr>
      </w:pPr>
      <w:r>
        <w:rPr>
          <w:b/>
          <w:iCs/>
        </w:rPr>
        <w:t xml:space="preserve">3700 S. Arizona Ave., </w:t>
      </w:r>
      <w:smartTag w:uri="urn:schemas-microsoft-com:office:smarttags" w:element="City">
        <w:r>
          <w:rPr>
            <w:b/>
            <w:iCs/>
          </w:rPr>
          <w:t>Chandler</w:t>
        </w:r>
      </w:smartTag>
      <w:r>
        <w:rPr>
          <w:b/>
          <w:iCs/>
        </w:rPr>
        <w:t xml:space="preserve">, </w:t>
      </w:r>
      <w:smartTag w:uri="urn:schemas-microsoft-com:office:smarttags" w:element="State">
        <w:r>
          <w:rPr>
            <w:b/>
            <w:iCs/>
          </w:rPr>
          <w:t>AZ.</w:t>
        </w:r>
      </w:smartTag>
      <w:r>
        <w:rPr>
          <w:b/>
          <w:iCs/>
        </w:rPr>
        <w:t xml:space="preserve">  85248</w:t>
      </w:r>
    </w:p>
    <w:p w14:paraId="3EC5BE67" w14:textId="77777777" w:rsidR="00AE291A" w:rsidRDefault="00AE291A">
      <w:pPr>
        <w:jc w:val="center"/>
        <w:rPr>
          <w:b/>
          <w:iCs/>
        </w:rPr>
      </w:pPr>
      <w:r>
        <w:rPr>
          <w:b/>
          <w:iCs/>
        </w:rPr>
        <w:t>Phone (480) 883-5000     Fax (480) 883-5020     Website www.hamiltonhuskies.com</w:t>
      </w:r>
    </w:p>
    <w:sectPr w:rsidR="00AE291A">
      <w:headerReference w:type="default" r:id="rId14"/>
      <w:footerReference w:type="default" r:id="rId15"/>
      <w:pgSz w:w="12240" w:h="15840" w:code="1"/>
      <w:pgMar w:top="270" w:right="1530" w:bottom="9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DDA9" w14:textId="77777777" w:rsidR="00701E05" w:rsidRDefault="00701E05">
      <w:r>
        <w:separator/>
      </w:r>
    </w:p>
  </w:endnote>
  <w:endnote w:type="continuationSeparator" w:id="0">
    <w:p w14:paraId="5632BF00" w14:textId="77777777" w:rsidR="00701E05" w:rsidRDefault="007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AE291A" w:rsidRDefault="00AE291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C9CD" w14:textId="77777777" w:rsidR="00701E05" w:rsidRDefault="00701E05">
      <w:r>
        <w:separator/>
      </w:r>
    </w:p>
  </w:footnote>
  <w:footnote w:type="continuationSeparator" w:id="0">
    <w:p w14:paraId="7A588CC3" w14:textId="77777777" w:rsidR="00701E05" w:rsidRDefault="0070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AE291A" w:rsidRDefault="00AE291A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E66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D81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264531664">
    <w:abstractNumId w:val="1"/>
  </w:num>
  <w:num w:numId="2" w16cid:durableId="917133556">
    <w:abstractNumId w:val="0"/>
  </w:num>
  <w:num w:numId="3" w16cid:durableId="268128614">
    <w:abstractNumId w:val="3"/>
  </w:num>
  <w:num w:numId="4" w16cid:durableId="33489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7"/>
    <w:rsid w:val="00015DDD"/>
    <w:rsid w:val="0002105E"/>
    <w:rsid w:val="000666C6"/>
    <w:rsid w:val="001210A4"/>
    <w:rsid w:val="0016426E"/>
    <w:rsid w:val="00171131"/>
    <w:rsid w:val="001E3FA7"/>
    <w:rsid w:val="002A5060"/>
    <w:rsid w:val="002C4112"/>
    <w:rsid w:val="002F7A96"/>
    <w:rsid w:val="00347C2D"/>
    <w:rsid w:val="003627C3"/>
    <w:rsid w:val="003D2D4F"/>
    <w:rsid w:val="004A3939"/>
    <w:rsid w:val="004C5988"/>
    <w:rsid w:val="004F3DC5"/>
    <w:rsid w:val="00517D01"/>
    <w:rsid w:val="00557E0F"/>
    <w:rsid w:val="0057502A"/>
    <w:rsid w:val="005E1291"/>
    <w:rsid w:val="005F6717"/>
    <w:rsid w:val="00613848"/>
    <w:rsid w:val="006169B5"/>
    <w:rsid w:val="006229D5"/>
    <w:rsid w:val="006650EA"/>
    <w:rsid w:val="006848BB"/>
    <w:rsid w:val="006A285F"/>
    <w:rsid w:val="006A6933"/>
    <w:rsid w:val="006E07E1"/>
    <w:rsid w:val="006F443D"/>
    <w:rsid w:val="00701E05"/>
    <w:rsid w:val="007B49F6"/>
    <w:rsid w:val="00817132"/>
    <w:rsid w:val="00857C4C"/>
    <w:rsid w:val="008C0305"/>
    <w:rsid w:val="00911A8F"/>
    <w:rsid w:val="00917094"/>
    <w:rsid w:val="0096189F"/>
    <w:rsid w:val="00A51135"/>
    <w:rsid w:val="00A871F9"/>
    <w:rsid w:val="00AE291A"/>
    <w:rsid w:val="00B0360A"/>
    <w:rsid w:val="00B21C18"/>
    <w:rsid w:val="00B31C09"/>
    <w:rsid w:val="00D36A70"/>
    <w:rsid w:val="00D45FF1"/>
    <w:rsid w:val="00E128FB"/>
    <w:rsid w:val="00E71DDA"/>
    <w:rsid w:val="00EC4327"/>
    <w:rsid w:val="00F45761"/>
    <w:rsid w:val="00F62F86"/>
    <w:rsid w:val="00F64E24"/>
    <w:rsid w:val="00F913B1"/>
    <w:rsid w:val="00F97403"/>
    <w:rsid w:val="00FB0993"/>
    <w:rsid w:val="00FC0CC5"/>
    <w:rsid w:val="23E7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80683D"/>
  <w15:chartTrackingRefBased/>
  <w15:docId w15:val="{A219C528-3E00-40AA-AAB2-47CE2E6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styleId="Date">
    <w:name w:val="Date"/>
    <w:basedOn w:val="Normal"/>
    <w:next w:val="InsideAddressName"/>
    <w:pPr>
      <w:spacing w:after="220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character" w:styleId="Emphasis">
    <w:name w:val="Emphasis"/>
    <w:qFormat/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0666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7403"/>
    <w:rPr>
      <w:rFonts w:ascii="Segoe UI" w:hAnsi="Segoe UI" w:cs="Segoe UI"/>
      <w:kern w:val="1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ktivate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8" ma:contentTypeDescription="Create a new document." ma:contentTypeScope="" ma:versionID="d68ef24aeb63bd122799dbaf4a104091">
  <xsd:schema xmlns:xsd="http://www.w3.org/2001/XMLSchema" xmlns:xs="http://www.w3.org/2001/XMLSchema" xmlns:p="http://schemas.microsoft.com/office/2006/metadata/properties" xmlns:ns3="db580473-a3f8-47e9-aa20-0a927044ca80" targetNamespace="http://schemas.microsoft.com/office/2006/metadata/properties" ma:root="true" ma:fieldsID="837fbf062cbfa4fff279493f080ee210" ns3:_=""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D5051-C947-4B33-806E-49271AD6A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367B8-0518-4593-9851-68B9218A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</Template>
  <TotalTime>14</TotalTime>
  <Pages>1</Pages>
  <Words>110</Words>
  <Characters>630</Characters>
  <Application>Microsoft Office Word</Application>
  <DocSecurity>0</DocSecurity>
  <Lines>5</Lines>
  <Paragraphs>1</Paragraphs>
  <ScaleCrop>false</ScaleCrop>
  <Company>Chandler Unified School Dist.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HIGH SCHOOL</dc:title>
  <dc:subject/>
  <dc:creator>Teri D.Wilson</dc:creator>
  <cp:keywords/>
  <cp:lastModifiedBy>Walker, Jackie</cp:lastModifiedBy>
  <cp:revision>17</cp:revision>
  <cp:lastPrinted>2019-04-03T14:13:00Z</cp:lastPrinted>
  <dcterms:created xsi:type="dcterms:W3CDTF">2022-04-07T16:27:00Z</dcterms:created>
  <dcterms:modified xsi:type="dcterms:W3CDTF">2025-03-31T15:08:00Z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